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9D5C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索普新材料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汽车衡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维保技术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要求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文件</w:t>
      </w:r>
    </w:p>
    <w:p w14:paraId="6FB594B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08CC899">
      <w:pPr>
        <w:jc w:val="both"/>
        <w:rPr>
          <w:b/>
          <w:color w:val="000000"/>
          <w:lang w:val="en-GB"/>
        </w:rPr>
      </w:pPr>
      <w:r>
        <w:rPr>
          <w:rFonts w:hint="eastAsia"/>
          <w:b/>
          <w:color w:val="000000"/>
          <w:lang w:val="en-GB"/>
        </w:rPr>
        <w:t>维修报价</w:t>
      </w:r>
      <w:r>
        <w:rPr>
          <w:b/>
          <w:color w:val="000000"/>
          <w:lang w:val="en-GB"/>
        </w:rPr>
        <w:t xml:space="preserve">  </w:t>
      </w:r>
      <w:r>
        <w:rPr>
          <w:rFonts w:hint="eastAsia"/>
          <w:b/>
          <w:color w:val="000000"/>
          <w:lang w:val="en-GB"/>
        </w:rPr>
        <w:t>：</w:t>
      </w:r>
    </w:p>
    <w:tbl>
      <w:tblPr>
        <w:tblStyle w:val="2"/>
        <w:tblW w:w="9566" w:type="dxa"/>
        <w:tblInd w:w="-396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229"/>
        <w:gridCol w:w="618"/>
        <w:gridCol w:w="618"/>
        <w:gridCol w:w="990"/>
        <w:gridCol w:w="1414"/>
        <w:gridCol w:w="1238"/>
        <w:gridCol w:w="1237"/>
        <w:gridCol w:w="1222"/>
      </w:tblGrid>
      <w:tr w14:paraId="0998196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29" w:hRule="atLeast"/>
        </w:trPr>
        <w:tc>
          <w:tcPr>
            <w:tcW w:w="2229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1047A73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委托服务产品</w:t>
            </w:r>
          </w:p>
        </w:tc>
        <w:tc>
          <w:tcPr>
            <w:tcW w:w="6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8E0EAD3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6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BD6901C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单位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FC34A1A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数量</w:t>
            </w:r>
          </w:p>
        </w:tc>
        <w:tc>
          <w:tcPr>
            <w:tcW w:w="14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08E5EB5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单价</w:t>
            </w:r>
          </w:p>
        </w:tc>
        <w:tc>
          <w:tcPr>
            <w:tcW w:w="1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5FE909A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响应时间</w:t>
            </w: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shd w:val="clear" w:color="auto" w:fill="FFFFFF"/>
          </w:tcPr>
          <w:p w14:paraId="2EBCE6B3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到达现场</w:t>
            </w:r>
          </w:p>
        </w:tc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shd w:val="clear" w:color="auto" w:fill="FFFFFF"/>
          </w:tcPr>
          <w:p w14:paraId="4F1125C7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18"/>
              </w:rPr>
            </w:pPr>
            <w:r>
              <w:rPr>
                <w:rFonts w:hint="eastAsia"/>
                <w:lang w:val="en-GB"/>
              </w:rPr>
              <w:t>备注</w:t>
            </w:r>
          </w:p>
        </w:tc>
      </w:tr>
      <w:tr w14:paraId="466A3E8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5" w:hRule="atLeast"/>
        </w:trPr>
        <w:tc>
          <w:tcPr>
            <w:tcW w:w="2229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</w:tcPr>
          <w:p w14:paraId="64521E34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汽车衡维保</w:t>
            </w:r>
          </w:p>
        </w:tc>
        <w:tc>
          <w:tcPr>
            <w:tcW w:w="6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420B9BD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val="en-US" w:eastAsia="zh-CN"/>
              </w:rPr>
              <w:t>汽车衡</w:t>
            </w:r>
          </w:p>
        </w:tc>
        <w:tc>
          <w:tcPr>
            <w:tcW w:w="6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A29A4C9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台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F077A0E">
            <w:pPr>
              <w:autoSpaceDE w:val="0"/>
              <w:autoSpaceDN w:val="0"/>
              <w:adjustRightInd w:val="0"/>
              <w:jc w:val="center"/>
              <w:rPr>
                <w:rFonts w:hint="default" w:ascii="宋体" w:eastAsia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8"/>
                <w:lang w:val="en-US" w:eastAsia="zh-CN"/>
              </w:rPr>
              <w:t>3</w:t>
            </w:r>
          </w:p>
        </w:tc>
        <w:tc>
          <w:tcPr>
            <w:tcW w:w="14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9CFE46D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18"/>
              </w:rPr>
            </w:pPr>
          </w:p>
        </w:tc>
        <w:tc>
          <w:tcPr>
            <w:tcW w:w="1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FD4CB48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12</w:t>
            </w:r>
            <w:r>
              <w:rPr>
                <w:rFonts w:hint="eastAsia" w:ascii="宋体" w:hAnsi="宋体"/>
                <w:color w:val="000000"/>
              </w:rPr>
              <w:t>个小时</w:t>
            </w: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</w:tcPr>
          <w:p w14:paraId="04CC019A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48</w:t>
            </w:r>
            <w:r>
              <w:rPr>
                <w:rFonts w:hint="eastAsia" w:ascii="宋体" w:hAnsi="宋体"/>
                <w:color w:val="000000"/>
              </w:rPr>
              <w:t>个小时</w:t>
            </w:r>
          </w:p>
        </w:tc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</w:tcPr>
          <w:p w14:paraId="3F70819D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/>
                <w:color w:val="000000"/>
                <w:sz w:val="22"/>
              </w:rPr>
              <w:t>按单项报价</w:t>
            </w:r>
          </w:p>
        </w:tc>
      </w:tr>
      <w:tr w14:paraId="7778802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2" w:hRule="atLeast"/>
        </w:trPr>
        <w:tc>
          <w:tcPr>
            <w:tcW w:w="2229" w:type="dxa"/>
            <w:vMerge w:val="restart"/>
            <w:tcBorders>
              <w:top w:val="single" w:color="auto" w:sz="6" w:space="0"/>
              <w:left w:val="double" w:color="auto" w:sz="4" w:space="0"/>
              <w:right w:val="single" w:color="auto" w:sz="6" w:space="0"/>
            </w:tcBorders>
          </w:tcPr>
          <w:p w14:paraId="4C015E9E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检测服务及砝码运输</w:t>
            </w:r>
          </w:p>
        </w:tc>
        <w:tc>
          <w:tcPr>
            <w:tcW w:w="6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E757167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  <w:lang w:val="en-US" w:eastAsia="zh-CN"/>
              </w:rPr>
              <w:t>汽车衡</w:t>
            </w:r>
          </w:p>
        </w:tc>
        <w:tc>
          <w:tcPr>
            <w:tcW w:w="6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C9E0A37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台次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C3D69B7">
            <w:pPr>
              <w:autoSpaceDE w:val="0"/>
              <w:autoSpaceDN w:val="0"/>
              <w:adjustRightInd w:val="0"/>
              <w:jc w:val="center"/>
              <w:rPr>
                <w:rFonts w:hint="default" w:ascii="宋体" w:eastAsia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8"/>
                <w:lang w:val="en-US" w:eastAsia="zh-CN"/>
              </w:rPr>
              <w:t>3</w:t>
            </w:r>
          </w:p>
        </w:tc>
        <w:tc>
          <w:tcPr>
            <w:tcW w:w="14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76D1B1E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18"/>
              </w:rPr>
            </w:pPr>
          </w:p>
        </w:tc>
        <w:tc>
          <w:tcPr>
            <w:tcW w:w="1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24B84F0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</w:tcPr>
          <w:p w14:paraId="77A67785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每年检测</w:t>
            </w:r>
            <w:r>
              <w:rPr>
                <w:rFonts w:ascii="宋体" w:hAnsi="宋体"/>
                <w:color w:val="000000"/>
              </w:rPr>
              <w:t>2</w:t>
            </w:r>
            <w:r>
              <w:rPr>
                <w:rFonts w:hint="eastAsia" w:ascii="宋体" w:hAnsi="宋体"/>
                <w:color w:val="000000"/>
              </w:rPr>
              <w:t>次</w:t>
            </w:r>
          </w:p>
        </w:tc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</w:tcPr>
          <w:p w14:paraId="7F728C7B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/>
                <w:color w:val="000000"/>
                <w:sz w:val="22"/>
              </w:rPr>
              <w:t>按单项报价</w:t>
            </w:r>
          </w:p>
        </w:tc>
      </w:tr>
      <w:tr w14:paraId="737453C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32" w:hRule="atLeast"/>
        </w:trPr>
        <w:tc>
          <w:tcPr>
            <w:tcW w:w="2229" w:type="dxa"/>
            <w:vMerge w:val="continue"/>
            <w:tcBorders>
              <w:left w:val="double" w:color="auto" w:sz="4" w:space="0"/>
              <w:bottom w:val="single" w:color="auto" w:sz="6" w:space="0"/>
              <w:right w:val="single" w:color="auto" w:sz="6" w:space="0"/>
            </w:tcBorders>
          </w:tcPr>
          <w:p w14:paraId="136E6721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color w:val="000000"/>
                <w:sz w:val="18"/>
              </w:rPr>
            </w:pPr>
          </w:p>
        </w:tc>
        <w:tc>
          <w:tcPr>
            <w:tcW w:w="6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EEBB4C3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val="en-US" w:eastAsia="zh-CN"/>
              </w:rPr>
              <w:t>砝码</w:t>
            </w:r>
          </w:p>
        </w:tc>
        <w:tc>
          <w:tcPr>
            <w:tcW w:w="6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42AF289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val="en-US" w:eastAsia="zh-CN"/>
              </w:rPr>
              <w:t>只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AEE7F0C">
            <w:pPr>
              <w:autoSpaceDE w:val="0"/>
              <w:autoSpaceDN w:val="0"/>
              <w:adjustRightInd w:val="0"/>
              <w:jc w:val="center"/>
              <w:rPr>
                <w:rFonts w:hint="default" w:ascii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8"/>
                <w:lang w:val="en-US" w:eastAsia="zh-CN"/>
              </w:rPr>
              <w:t>6</w:t>
            </w:r>
          </w:p>
        </w:tc>
        <w:tc>
          <w:tcPr>
            <w:tcW w:w="14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010B677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18"/>
              </w:rPr>
            </w:pPr>
          </w:p>
        </w:tc>
        <w:tc>
          <w:tcPr>
            <w:tcW w:w="1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1FAB5E3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</w:tcPr>
          <w:p w14:paraId="04329BDE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每年检测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</w:rPr>
              <w:t>次</w:t>
            </w:r>
          </w:p>
        </w:tc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</w:tcPr>
          <w:p w14:paraId="4BE476F6">
            <w:pPr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按单项报价</w:t>
            </w:r>
          </w:p>
        </w:tc>
      </w:tr>
    </w:tbl>
    <w:p w14:paraId="2E814FEF">
      <w:pPr>
        <w:pStyle w:val="4"/>
        <w:jc w:val="center"/>
        <w:rPr>
          <w:b/>
          <w:color w:val="000000"/>
          <w:lang w:val="en-GB"/>
        </w:rPr>
      </w:pPr>
    </w:p>
    <w:p w14:paraId="542179B2">
      <w:pPr>
        <w:pStyle w:val="4"/>
        <w:rPr>
          <w:color w:val="000000"/>
          <w:lang w:val="en-GB"/>
        </w:rPr>
      </w:pPr>
      <w:r>
        <w:rPr>
          <w:rFonts w:hint="eastAsia"/>
          <w:b/>
          <w:color w:val="000000"/>
          <w:lang w:val="en-GB"/>
        </w:rPr>
        <w:t>备件报价单：</w:t>
      </w:r>
    </w:p>
    <w:tbl>
      <w:tblPr>
        <w:tblStyle w:val="2"/>
        <w:tblW w:w="9526" w:type="dxa"/>
        <w:tblInd w:w="-396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05"/>
        <w:gridCol w:w="2134"/>
        <w:gridCol w:w="1000"/>
        <w:gridCol w:w="1483"/>
        <w:gridCol w:w="1483"/>
        <w:gridCol w:w="2921"/>
      </w:tblGrid>
      <w:tr w14:paraId="1BE9E05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04" w:hRule="atLeast"/>
        </w:trPr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</w:tcPr>
          <w:p w14:paraId="0C7FE3FC">
            <w:pPr>
              <w:spacing w:line="360" w:lineRule="atLeas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序号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</w:tcPr>
          <w:p w14:paraId="04F95E30">
            <w:pPr>
              <w:spacing w:line="360" w:lineRule="atLeas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产品名称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</w:tcPr>
          <w:p w14:paraId="1BDAC290">
            <w:pPr>
              <w:spacing w:line="360" w:lineRule="atLeas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lang w:val="en-GB"/>
              </w:rPr>
              <w:t>型号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</w:tcPr>
          <w:p w14:paraId="39D08A01">
            <w:pPr>
              <w:spacing w:line="360" w:lineRule="atLeast"/>
              <w:jc w:val="center"/>
              <w:rPr>
                <w:lang w:val="en-GB"/>
              </w:rPr>
            </w:pPr>
            <w:r>
              <w:rPr>
                <w:rFonts w:hint="eastAsia"/>
                <w:lang w:val="en-GB"/>
              </w:rPr>
              <w:t>单位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</w:tcPr>
          <w:p w14:paraId="48CC21EC">
            <w:pPr>
              <w:spacing w:line="360" w:lineRule="atLeast"/>
              <w:jc w:val="center"/>
              <w:rPr>
                <w:lang w:val="en-GB"/>
              </w:rPr>
            </w:pPr>
            <w:r>
              <w:rPr>
                <w:rFonts w:hint="eastAsia"/>
                <w:lang w:val="en-GB"/>
              </w:rPr>
              <w:t>单价</w:t>
            </w:r>
          </w:p>
        </w:tc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</w:tcPr>
          <w:p w14:paraId="0B7BFEE2">
            <w:pPr>
              <w:spacing w:line="360" w:lineRule="atLeast"/>
              <w:jc w:val="center"/>
              <w:rPr>
                <w:rFonts w:ascii="Albertus (W1)" w:hAnsi="Albertus (W1)"/>
                <w:color w:val="000000"/>
                <w:sz w:val="22"/>
                <w:szCs w:val="22"/>
              </w:rPr>
            </w:pPr>
            <w:r>
              <w:rPr>
                <w:rFonts w:hint="eastAsia"/>
                <w:lang w:val="en-GB"/>
              </w:rPr>
              <w:t>备注</w:t>
            </w:r>
          </w:p>
        </w:tc>
      </w:tr>
      <w:tr w14:paraId="045FDC2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04" w:hRule="atLeast"/>
        </w:trPr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</w:tcPr>
          <w:p w14:paraId="1572516E">
            <w:pPr>
              <w:spacing w:line="360" w:lineRule="atLeas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</w:tcPr>
          <w:p w14:paraId="7FED115D">
            <w:pPr>
              <w:spacing w:line="360" w:lineRule="atLeas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称重传感器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</w:tcPr>
          <w:p w14:paraId="1DC7565B">
            <w:pPr>
              <w:spacing w:line="360" w:lineRule="atLeas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30t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</w:tcPr>
          <w:p w14:paraId="3DA4883F">
            <w:pPr>
              <w:spacing w:line="360" w:lineRule="atLeas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只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</w:tcPr>
          <w:p w14:paraId="346179A3">
            <w:pPr>
              <w:spacing w:line="360" w:lineRule="atLeast"/>
              <w:jc w:val="center"/>
              <w:rPr>
                <w:color w:val="000000"/>
                <w:sz w:val="22"/>
              </w:rPr>
            </w:pPr>
          </w:p>
        </w:tc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</w:tcPr>
          <w:p w14:paraId="1BE46710">
            <w:pPr>
              <w:jc w:val="center"/>
            </w:pPr>
            <w:r>
              <w:rPr>
                <w:rFonts w:hint="eastAsia"/>
                <w:color w:val="000000"/>
                <w:sz w:val="22"/>
              </w:rPr>
              <w:t>按单项报价</w:t>
            </w:r>
          </w:p>
        </w:tc>
      </w:tr>
      <w:tr w14:paraId="07C8C77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04" w:hRule="atLeast"/>
        </w:trPr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</w:tcPr>
          <w:p w14:paraId="6D2FB1BF">
            <w:pPr>
              <w:spacing w:line="360" w:lineRule="atLeas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</w:tcPr>
          <w:p w14:paraId="2102E57B">
            <w:pPr>
              <w:spacing w:line="360" w:lineRule="atLeas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传感器连接件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</w:tcPr>
          <w:p w14:paraId="5BD4E22E">
            <w:pPr>
              <w:spacing w:line="360" w:lineRule="atLeas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DP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</w:tcPr>
          <w:p w14:paraId="18AEB15D">
            <w:pPr>
              <w:spacing w:line="360" w:lineRule="atLeas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套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</w:tcPr>
          <w:p w14:paraId="54E81B7F">
            <w:pPr>
              <w:spacing w:line="360" w:lineRule="atLeast"/>
              <w:jc w:val="center"/>
              <w:rPr>
                <w:color w:val="000000"/>
                <w:sz w:val="22"/>
              </w:rPr>
            </w:pPr>
          </w:p>
        </w:tc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</w:tcPr>
          <w:p w14:paraId="7AFC84E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按单项报价</w:t>
            </w:r>
          </w:p>
        </w:tc>
      </w:tr>
      <w:tr w14:paraId="219CBB3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04" w:hRule="atLeast"/>
        </w:trPr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</w:tcPr>
          <w:p w14:paraId="5BA62ABB">
            <w:pPr>
              <w:spacing w:line="360" w:lineRule="atLeas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</w:tcPr>
          <w:p w14:paraId="2C185550">
            <w:pPr>
              <w:spacing w:line="360" w:lineRule="atLeas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接线盒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</w:tcPr>
          <w:p w14:paraId="3A1074B5">
            <w:pPr>
              <w:spacing w:line="360" w:lineRule="atLeas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005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</w:tcPr>
          <w:p w14:paraId="54594523">
            <w:pPr>
              <w:spacing w:line="360" w:lineRule="atLeas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只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</w:tcPr>
          <w:p w14:paraId="77E62E77">
            <w:pPr>
              <w:spacing w:line="360" w:lineRule="atLeast"/>
              <w:jc w:val="center"/>
              <w:rPr>
                <w:color w:val="000000"/>
                <w:sz w:val="22"/>
              </w:rPr>
            </w:pPr>
          </w:p>
        </w:tc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</w:tcPr>
          <w:p w14:paraId="145DAC42">
            <w:pPr>
              <w:jc w:val="center"/>
            </w:pPr>
            <w:r>
              <w:rPr>
                <w:rFonts w:hint="eastAsia"/>
                <w:color w:val="000000"/>
                <w:sz w:val="22"/>
              </w:rPr>
              <w:t>按单项报价</w:t>
            </w:r>
          </w:p>
        </w:tc>
      </w:tr>
      <w:tr w14:paraId="69850EC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04" w:hRule="atLeast"/>
        </w:trPr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</w:tcPr>
          <w:p w14:paraId="638783A7">
            <w:pPr>
              <w:spacing w:line="360" w:lineRule="atLeas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</w:tcPr>
          <w:p w14:paraId="1F8E7928">
            <w:pPr>
              <w:spacing w:line="360" w:lineRule="atLeas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接线盒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</w:tcPr>
          <w:p w14:paraId="7E2F013E">
            <w:pPr>
              <w:spacing w:line="360" w:lineRule="atLeas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003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</w:tcPr>
          <w:p w14:paraId="128D9D60">
            <w:pPr>
              <w:spacing w:line="360" w:lineRule="atLeas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只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</w:tcPr>
          <w:p w14:paraId="65881953">
            <w:pPr>
              <w:spacing w:line="360" w:lineRule="atLeast"/>
              <w:jc w:val="center"/>
              <w:rPr>
                <w:color w:val="000000"/>
                <w:sz w:val="22"/>
              </w:rPr>
            </w:pPr>
          </w:p>
        </w:tc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</w:tcPr>
          <w:p w14:paraId="7E811529">
            <w:pPr>
              <w:jc w:val="center"/>
            </w:pPr>
            <w:r>
              <w:rPr>
                <w:rFonts w:hint="eastAsia"/>
                <w:color w:val="000000"/>
                <w:sz w:val="22"/>
              </w:rPr>
              <w:t>按单项报价</w:t>
            </w:r>
          </w:p>
        </w:tc>
      </w:tr>
      <w:tr w14:paraId="70DE02C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04" w:hRule="atLeast"/>
        </w:trPr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</w:tcPr>
          <w:p w14:paraId="605C9500">
            <w:pPr>
              <w:spacing w:line="360" w:lineRule="atLeas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</w:tcPr>
          <w:p w14:paraId="024CC6B5">
            <w:pPr>
              <w:spacing w:line="360" w:lineRule="atLeas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专用双屏蔽信号电缆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</w:tcPr>
          <w:p w14:paraId="2EA88DEC">
            <w:pPr>
              <w:spacing w:line="360" w:lineRule="atLeast"/>
              <w:jc w:val="center"/>
              <w:rPr>
                <w:color w:val="000000"/>
                <w:sz w:val="22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</w:tcPr>
          <w:p w14:paraId="66B0FEF8">
            <w:pPr>
              <w:spacing w:line="360" w:lineRule="atLeas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米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</w:tcPr>
          <w:p w14:paraId="6FF2F784">
            <w:pPr>
              <w:spacing w:line="360" w:lineRule="atLeast"/>
              <w:jc w:val="center"/>
              <w:rPr>
                <w:color w:val="000000"/>
                <w:sz w:val="22"/>
              </w:rPr>
            </w:pPr>
          </w:p>
        </w:tc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</w:tcPr>
          <w:p w14:paraId="2D341F2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按单项报价</w:t>
            </w:r>
          </w:p>
        </w:tc>
      </w:tr>
      <w:tr w14:paraId="26848BE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04" w:hRule="atLeast"/>
        </w:trPr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</w:tcPr>
          <w:p w14:paraId="3D8E5F86">
            <w:pPr>
              <w:spacing w:line="360" w:lineRule="atLeas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</w:tcPr>
          <w:p w14:paraId="114A00EC">
            <w:pPr>
              <w:spacing w:line="360" w:lineRule="atLeas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限位安装板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</w:tcPr>
          <w:p w14:paraId="24214AA8">
            <w:pPr>
              <w:spacing w:line="360" w:lineRule="atLeast"/>
              <w:jc w:val="center"/>
              <w:rPr>
                <w:color w:val="000000"/>
                <w:sz w:val="22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</w:tcPr>
          <w:p w14:paraId="7927CFBF">
            <w:pPr>
              <w:spacing w:line="360" w:lineRule="atLeas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件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</w:tcPr>
          <w:p w14:paraId="3A9FCBF9">
            <w:pPr>
              <w:spacing w:line="360" w:lineRule="atLeast"/>
              <w:jc w:val="center"/>
              <w:rPr>
                <w:color w:val="000000"/>
                <w:sz w:val="22"/>
              </w:rPr>
            </w:pPr>
          </w:p>
        </w:tc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</w:tcPr>
          <w:p w14:paraId="627302B8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按单项报价</w:t>
            </w:r>
          </w:p>
        </w:tc>
      </w:tr>
      <w:tr w14:paraId="4341F76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04" w:hRule="atLeast"/>
        </w:trPr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</w:tcPr>
          <w:p w14:paraId="51765301">
            <w:pPr>
              <w:spacing w:line="360" w:lineRule="atLeas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</w:tcPr>
          <w:p w14:paraId="67A71932">
            <w:pPr>
              <w:spacing w:line="360" w:lineRule="atLeas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无限位安装板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</w:tcPr>
          <w:p w14:paraId="6E8F83AE">
            <w:pPr>
              <w:spacing w:line="360" w:lineRule="atLeast"/>
              <w:jc w:val="center"/>
              <w:rPr>
                <w:color w:val="000000"/>
                <w:sz w:val="22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</w:tcPr>
          <w:p w14:paraId="76A8AA6B">
            <w:pPr>
              <w:spacing w:line="360" w:lineRule="atLeas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件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</w:tcPr>
          <w:p w14:paraId="3604A0D0">
            <w:pPr>
              <w:spacing w:line="360" w:lineRule="atLeast"/>
              <w:jc w:val="center"/>
              <w:rPr>
                <w:color w:val="000000"/>
                <w:sz w:val="22"/>
              </w:rPr>
            </w:pPr>
          </w:p>
        </w:tc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</w:tcPr>
          <w:p w14:paraId="32D03E8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按单项报价</w:t>
            </w:r>
          </w:p>
        </w:tc>
      </w:tr>
      <w:tr w14:paraId="24A5579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04" w:hRule="atLeast"/>
        </w:trPr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</w:tcPr>
          <w:p w14:paraId="260CD07F">
            <w:pPr>
              <w:spacing w:line="360" w:lineRule="atLeas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</w:tcPr>
          <w:p w14:paraId="2FAD88D3">
            <w:pPr>
              <w:spacing w:line="360" w:lineRule="atLeas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纵向限位螺栓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</w:tcPr>
          <w:p w14:paraId="04294A91">
            <w:pPr>
              <w:spacing w:line="360" w:lineRule="atLeast"/>
              <w:jc w:val="center"/>
              <w:rPr>
                <w:color w:val="000000"/>
                <w:sz w:val="22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</w:tcPr>
          <w:p w14:paraId="0B01D0F8">
            <w:pPr>
              <w:spacing w:line="360" w:lineRule="atLeas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套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</w:tcPr>
          <w:p w14:paraId="3FA57EEF">
            <w:pPr>
              <w:spacing w:line="360" w:lineRule="atLeast"/>
              <w:jc w:val="center"/>
              <w:rPr>
                <w:color w:val="000000"/>
                <w:sz w:val="22"/>
              </w:rPr>
            </w:pPr>
          </w:p>
        </w:tc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</w:tcPr>
          <w:p w14:paraId="08667E2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按单项报价</w:t>
            </w:r>
          </w:p>
        </w:tc>
      </w:tr>
      <w:tr w14:paraId="355F6AF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04" w:hRule="atLeast"/>
        </w:trPr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</w:tcPr>
          <w:p w14:paraId="63785C13">
            <w:pPr>
              <w:spacing w:line="360" w:lineRule="atLeas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</w:tcPr>
          <w:p w14:paraId="7A9D1A6E">
            <w:pPr>
              <w:spacing w:line="360" w:lineRule="atLeas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横向限位螺栓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</w:tcPr>
          <w:p w14:paraId="6407DB95">
            <w:pPr>
              <w:spacing w:line="360" w:lineRule="atLeast"/>
              <w:jc w:val="center"/>
              <w:rPr>
                <w:color w:val="000000"/>
                <w:sz w:val="22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</w:tcPr>
          <w:p w14:paraId="667F4521">
            <w:pPr>
              <w:spacing w:line="360" w:lineRule="atLeas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套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</w:tcPr>
          <w:p w14:paraId="41F8C628">
            <w:pPr>
              <w:spacing w:line="360" w:lineRule="atLeast"/>
              <w:jc w:val="center"/>
              <w:rPr>
                <w:color w:val="000000"/>
                <w:sz w:val="22"/>
              </w:rPr>
            </w:pPr>
          </w:p>
        </w:tc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</w:tcPr>
          <w:p w14:paraId="1EA62C20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按单项报价</w:t>
            </w:r>
          </w:p>
        </w:tc>
      </w:tr>
      <w:tr w14:paraId="7DD79F1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04" w:hRule="atLeast"/>
        </w:trPr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</w:tcPr>
          <w:p w14:paraId="2BB9F91A">
            <w:pPr>
              <w:spacing w:line="360" w:lineRule="atLeas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</w:tcPr>
          <w:p w14:paraId="55329B09">
            <w:pPr>
              <w:spacing w:line="360" w:lineRule="atLeas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称重仪表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</w:tcPr>
          <w:p w14:paraId="03CC29F3">
            <w:pPr>
              <w:spacing w:line="360" w:lineRule="atLeas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IND245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</w:tcPr>
          <w:p w14:paraId="696A9431">
            <w:pPr>
              <w:spacing w:line="360" w:lineRule="atLeas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台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</w:tcPr>
          <w:p w14:paraId="45828FE3">
            <w:pPr>
              <w:spacing w:line="360" w:lineRule="atLeast"/>
              <w:jc w:val="center"/>
              <w:rPr>
                <w:color w:val="000000"/>
                <w:sz w:val="22"/>
              </w:rPr>
            </w:pPr>
          </w:p>
        </w:tc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</w:tcPr>
          <w:p w14:paraId="0ECAF5F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按单项报价</w:t>
            </w:r>
          </w:p>
        </w:tc>
      </w:tr>
      <w:tr w14:paraId="4D67193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04" w:hRule="atLeast"/>
        </w:trPr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</w:tcPr>
          <w:p w14:paraId="5F279EF7">
            <w:pPr>
              <w:spacing w:line="360" w:lineRule="atLeas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</w:tcPr>
          <w:p w14:paraId="5698C52B">
            <w:pPr>
              <w:spacing w:line="360" w:lineRule="atLeas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    </w:t>
            </w:r>
            <w:r>
              <w:rPr>
                <w:rFonts w:hint="eastAsia"/>
                <w:color w:val="000000"/>
                <w:sz w:val="22"/>
              </w:rPr>
              <w:t>盖板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</w:tcPr>
          <w:p w14:paraId="7B929A23">
            <w:pPr>
              <w:spacing w:line="360" w:lineRule="atLeast"/>
              <w:jc w:val="center"/>
              <w:rPr>
                <w:color w:val="000000"/>
                <w:sz w:val="22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</w:tcPr>
          <w:p w14:paraId="6F214444">
            <w:pPr>
              <w:spacing w:line="360" w:lineRule="atLeas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块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</w:tcPr>
          <w:p w14:paraId="5F10484B">
            <w:pPr>
              <w:spacing w:line="360" w:lineRule="atLeast"/>
              <w:jc w:val="center"/>
              <w:rPr>
                <w:color w:val="000000"/>
                <w:sz w:val="22"/>
              </w:rPr>
            </w:pPr>
          </w:p>
        </w:tc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</w:tcPr>
          <w:p w14:paraId="1E7594F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按单项报价</w:t>
            </w:r>
          </w:p>
        </w:tc>
      </w:tr>
      <w:tr w14:paraId="34AF458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04" w:hRule="atLeast"/>
        </w:trPr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</w:tcPr>
          <w:p w14:paraId="753581B2">
            <w:pPr>
              <w:spacing w:line="360" w:lineRule="atLeas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12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</w:tcPr>
          <w:p w14:paraId="52DABCAE">
            <w:pPr>
              <w:spacing w:line="360" w:lineRule="atLeas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 </w:t>
            </w:r>
            <w:r>
              <w:rPr>
                <w:rFonts w:hint="eastAsia"/>
                <w:color w:val="000000"/>
                <w:sz w:val="22"/>
              </w:rPr>
              <w:t>专用预埋板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</w:tcPr>
          <w:p w14:paraId="1EB4482D">
            <w:pPr>
              <w:spacing w:line="360" w:lineRule="atLeast"/>
              <w:jc w:val="center"/>
              <w:rPr>
                <w:color w:val="000000"/>
                <w:sz w:val="22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</w:tcPr>
          <w:p w14:paraId="3F15C1B9">
            <w:pPr>
              <w:spacing w:line="360" w:lineRule="atLeas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块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</w:tcPr>
          <w:p w14:paraId="4D04A5BC">
            <w:pPr>
              <w:spacing w:line="360" w:lineRule="atLeast"/>
              <w:jc w:val="center"/>
              <w:rPr>
                <w:color w:val="000000"/>
                <w:sz w:val="22"/>
              </w:rPr>
            </w:pPr>
          </w:p>
        </w:tc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</w:tcPr>
          <w:p w14:paraId="7F6F4418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按单项报价</w:t>
            </w:r>
          </w:p>
        </w:tc>
      </w:tr>
      <w:tr w14:paraId="7595FA2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04" w:hRule="atLeast"/>
        </w:trPr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</w:tcPr>
          <w:p w14:paraId="326B661B">
            <w:pPr>
              <w:spacing w:line="360" w:lineRule="atLeas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13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</w:tcPr>
          <w:p w14:paraId="461418CC">
            <w:pPr>
              <w:spacing w:line="360" w:lineRule="atLeas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    </w:t>
            </w:r>
            <w:r>
              <w:rPr>
                <w:rFonts w:hint="eastAsia"/>
                <w:color w:val="000000"/>
                <w:sz w:val="22"/>
              </w:rPr>
              <w:t>底板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</w:tcPr>
          <w:p w14:paraId="5801F624">
            <w:pPr>
              <w:spacing w:line="360" w:lineRule="atLeast"/>
              <w:jc w:val="center"/>
              <w:rPr>
                <w:color w:val="000000"/>
                <w:sz w:val="22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</w:tcPr>
          <w:p w14:paraId="74900452">
            <w:pPr>
              <w:spacing w:line="360" w:lineRule="atLeas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块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</w:tcPr>
          <w:p w14:paraId="17612014">
            <w:pPr>
              <w:spacing w:line="360" w:lineRule="atLeast"/>
              <w:jc w:val="center"/>
              <w:rPr>
                <w:color w:val="000000"/>
                <w:sz w:val="22"/>
              </w:rPr>
            </w:pPr>
          </w:p>
        </w:tc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</w:tcPr>
          <w:p w14:paraId="713535C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按单项报价</w:t>
            </w:r>
          </w:p>
        </w:tc>
      </w:tr>
      <w:tr w14:paraId="4616C0E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04" w:hRule="atLeast"/>
        </w:trPr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</w:tcPr>
          <w:p w14:paraId="46516E26">
            <w:pPr>
              <w:spacing w:line="360" w:lineRule="atLeas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14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</w:tcPr>
          <w:p w14:paraId="3FDDABB3">
            <w:pPr>
              <w:spacing w:line="360" w:lineRule="atLeas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   </w:t>
            </w:r>
            <w:r>
              <w:rPr>
                <w:rFonts w:hint="eastAsia"/>
                <w:color w:val="000000"/>
                <w:sz w:val="22"/>
              </w:rPr>
              <w:t>连接销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</w:tcPr>
          <w:p w14:paraId="77F6CF97">
            <w:pPr>
              <w:spacing w:line="360" w:lineRule="atLeast"/>
              <w:jc w:val="center"/>
              <w:rPr>
                <w:color w:val="000000"/>
                <w:sz w:val="22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</w:tcPr>
          <w:p w14:paraId="09556E9A">
            <w:pPr>
              <w:spacing w:line="360" w:lineRule="atLeas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只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</w:tcPr>
          <w:p w14:paraId="3DF662A8">
            <w:pPr>
              <w:spacing w:line="360" w:lineRule="atLeast"/>
              <w:jc w:val="center"/>
              <w:rPr>
                <w:color w:val="000000"/>
                <w:sz w:val="22"/>
              </w:rPr>
            </w:pPr>
          </w:p>
        </w:tc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</w:tcPr>
          <w:p w14:paraId="38C7B64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按单项报价</w:t>
            </w:r>
          </w:p>
        </w:tc>
      </w:tr>
      <w:tr w14:paraId="0499C48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04" w:hRule="atLeast"/>
        </w:trPr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</w:tcPr>
          <w:p w14:paraId="25C3348F">
            <w:pPr>
              <w:spacing w:line="360" w:lineRule="atLeas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15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</w:tcPr>
          <w:p w14:paraId="45276FCE">
            <w:pPr>
              <w:spacing w:line="360" w:lineRule="atLeas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   </w:t>
            </w:r>
            <w:r>
              <w:rPr>
                <w:rFonts w:hint="eastAsia"/>
                <w:color w:val="000000"/>
                <w:sz w:val="22"/>
              </w:rPr>
              <w:t>连接件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</w:tcPr>
          <w:p w14:paraId="10B2F8F2">
            <w:pPr>
              <w:spacing w:line="360" w:lineRule="atLeast"/>
              <w:jc w:val="center"/>
              <w:rPr>
                <w:color w:val="000000"/>
                <w:sz w:val="22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</w:tcPr>
          <w:p w14:paraId="4D3EDAFE">
            <w:pPr>
              <w:spacing w:line="360" w:lineRule="atLeas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只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</w:tcPr>
          <w:p w14:paraId="2DDF90C7">
            <w:pPr>
              <w:spacing w:line="360" w:lineRule="atLeast"/>
              <w:jc w:val="center"/>
              <w:rPr>
                <w:color w:val="000000"/>
                <w:sz w:val="22"/>
              </w:rPr>
            </w:pPr>
          </w:p>
        </w:tc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</w:tcPr>
          <w:p w14:paraId="1153B37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按单项报价</w:t>
            </w:r>
          </w:p>
        </w:tc>
      </w:tr>
    </w:tbl>
    <w:p w14:paraId="573D9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备注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350294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本次地磅维保范围包括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3#号门两台汽车衡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6#</w:t>
      </w:r>
      <w:r>
        <w:rPr>
          <w:rFonts w:hint="eastAsia" w:ascii="仿宋_GB2312" w:hAnsi="仿宋_GB2312" w:eastAsia="仿宋_GB2312" w:cs="仿宋_GB2312"/>
          <w:sz w:val="32"/>
          <w:szCs w:val="32"/>
        </w:rPr>
        <w:t>号门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一台汽车衡.</w:t>
      </w:r>
    </w:p>
    <w:p w14:paraId="60B63A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维保包括计量所每年度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每台汽车衡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以及本公司采购的砝码6个</w:t>
      </w:r>
      <w:r>
        <w:rPr>
          <w:rFonts w:hint="eastAsia" w:ascii="仿宋_GB2312" w:hAnsi="仿宋_GB2312" w:eastAsia="仿宋_GB2312" w:cs="仿宋_GB2312"/>
          <w:sz w:val="32"/>
          <w:szCs w:val="32"/>
        </w:rPr>
        <w:t>强检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两</w:t>
      </w:r>
      <w:r>
        <w:rPr>
          <w:rFonts w:hint="eastAsia" w:ascii="仿宋_GB2312" w:hAnsi="仿宋_GB2312" w:eastAsia="仿宋_GB2312" w:cs="仿宋_GB2312"/>
          <w:sz w:val="32"/>
          <w:szCs w:val="32"/>
        </w:rPr>
        <w:t>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每季度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厂家需对三台汽车衡进行定期维护和称重</w:t>
      </w:r>
      <w:r>
        <w:rPr>
          <w:rFonts w:hint="eastAsia" w:ascii="仿宋_GB2312" w:hAnsi="仿宋_GB2312" w:eastAsia="仿宋_GB2312" w:cs="仿宋_GB2312"/>
          <w:sz w:val="32"/>
          <w:szCs w:val="32"/>
        </w:rPr>
        <w:t>校验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每季度至少</w:t>
      </w:r>
      <w:r>
        <w:rPr>
          <w:rFonts w:hint="eastAsia" w:ascii="仿宋_GB2312" w:hAnsi="仿宋_GB2312" w:eastAsia="仿宋_GB2312" w:cs="仿宋_GB2312"/>
          <w:sz w:val="32"/>
          <w:szCs w:val="32"/>
        </w:rPr>
        <w:t>一次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FC6C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遇到突发故障厂家需24小时内到达现场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7FCA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如需更换备件按照合同单价双方共检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BB54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5.每次</w:t>
      </w:r>
      <w:r>
        <w:rPr>
          <w:rFonts w:hint="eastAsia" w:ascii="仿宋_GB2312" w:hAnsi="仿宋_GB2312" w:eastAsia="仿宋_GB2312" w:cs="仿宋_GB2312"/>
          <w:sz w:val="32"/>
          <w:szCs w:val="32"/>
        </w:rPr>
        <w:t>检定及维保厂家均需出具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相应检定及</w:t>
      </w:r>
      <w:r>
        <w:rPr>
          <w:rFonts w:hint="eastAsia" w:ascii="仿宋_GB2312" w:hAnsi="仿宋_GB2312" w:eastAsia="仿宋_GB2312" w:cs="仿宋_GB2312"/>
          <w:sz w:val="32"/>
          <w:szCs w:val="32"/>
        </w:rPr>
        <w:t>维保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报告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CB57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合同有效期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D069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如有新增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汽车衡</w:t>
      </w:r>
      <w:r>
        <w:rPr>
          <w:rFonts w:hint="eastAsia" w:ascii="仿宋_GB2312" w:hAnsi="仿宋_GB2312" w:eastAsia="仿宋_GB2312" w:cs="仿宋_GB2312"/>
          <w:sz w:val="32"/>
          <w:szCs w:val="32"/>
        </w:rPr>
        <w:t>维保参照本合同执行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lbertus (W1)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zU1NDQ5OTQ1NmVkZTM5MGE1ODljYjE4YWY4MDQxMTUifQ=="/>
  </w:docVars>
  <w:rsids>
    <w:rsidRoot w:val="0FC377A8"/>
    <w:rsid w:val="000164B5"/>
    <w:rsid w:val="00106289"/>
    <w:rsid w:val="001421A8"/>
    <w:rsid w:val="001455F4"/>
    <w:rsid w:val="00154B6F"/>
    <w:rsid w:val="00321904"/>
    <w:rsid w:val="004A6459"/>
    <w:rsid w:val="004D4539"/>
    <w:rsid w:val="004F1F4D"/>
    <w:rsid w:val="005B594B"/>
    <w:rsid w:val="006A50DF"/>
    <w:rsid w:val="006D54F9"/>
    <w:rsid w:val="007D6C20"/>
    <w:rsid w:val="008E266F"/>
    <w:rsid w:val="00A128EE"/>
    <w:rsid w:val="00A7687E"/>
    <w:rsid w:val="00B12E67"/>
    <w:rsid w:val="00B72F39"/>
    <w:rsid w:val="00C316ED"/>
    <w:rsid w:val="00C82C36"/>
    <w:rsid w:val="00D54456"/>
    <w:rsid w:val="00E6570D"/>
    <w:rsid w:val="00E72D14"/>
    <w:rsid w:val="00F92BCC"/>
    <w:rsid w:val="00FB06D5"/>
    <w:rsid w:val="02072A78"/>
    <w:rsid w:val="0979310A"/>
    <w:rsid w:val="0FC377A8"/>
    <w:rsid w:val="1BCC0B62"/>
    <w:rsid w:val="232474D6"/>
    <w:rsid w:val="240D3AC6"/>
    <w:rsid w:val="29093739"/>
    <w:rsid w:val="29BB3D64"/>
    <w:rsid w:val="29D114F4"/>
    <w:rsid w:val="2A70409E"/>
    <w:rsid w:val="31467379"/>
    <w:rsid w:val="31992A6E"/>
    <w:rsid w:val="3763059F"/>
    <w:rsid w:val="396B1563"/>
    <w:rsid w:val="3B7F12F6"/>
    <w:rsid w:val="40DE7E5E"/>
    <w:rsid w:val="4807346C"/>
    <w:rsid w:val="4F8B6063"/>
    <w:rsid w:val="567A0BDF"/>
    <w:rsid w:val="581144D3"/>
    <w:rsid w:val="5B2B0027"/>
    <w:rsid w:val="5DCD0889"/>
    <w:rsid w:val="5EBA426F"/>
    <w:rsid w:val="5F7C1A71"/>
    <w:rsid w:val="610417D1"/>
    <w:rsid w:val="668D0C53"/>
    <w:rsid w:val="6A266C5C"/>
    <w:rsid w:val="6A3F7D1E"/>
    <w:rsid w:val="6B8518C4"/>
    <w:rsid w:val="6D7156F9"/>
    <w:rsid w:val="7D32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ÕýÎÄ"/>
    <w:qFormat/>
    <w:uiPriority w:val="99"/>
    <w:pPr>
      <w:tabs>
        <w:tab w:val="left" w:pos="630"/>
      </w:tabs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Times New Roman" w:hAnsi="Times New Roman" w:eastAsia="宋体" w:cs="Times New Roman"/>
      <w:kern w:val="0"/>
      <w:sz w:val="22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477</Words>
  <Characters>507</Characters>
  <Lines>0</Lines>
  <Paragraphs>0</Paragraphs>
  <TotalTime>0</TotalTime>
  <ScaleCrop>false</ScaleCrop>
  <LinksUpToDate>false</LinksUpToDate>
  <CharactersWithSpaces>539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2019-03-07T05:22:00Z</dcterms:created>
  <dc:creator>DTY</dc:creator>
  <cp:lastModifiedBy>张啸</cp:lastModifiedBy>
  <dcterms:modified xsi:type="dcterms:W3CDTF">2025-12-02T05:46:14Z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2C354F85B59840249729612336D4F0AC</vt:lpwstr>
  </property>
  <property fmtid="{D5CDD505-2E9C-101B-9397-08002B2CF9AE}" pid="4" name="KSOTemplateDocerSaveRecord">
    <vt:lpwstr>eyJoZGlkIjoiNzU1NDQ5OTQ1NmVkZTM5MGE1ODljYjE4YWY4MDQxMTUiLCJ1c2VySWQiOiIxMDQ3MTY3MDIxIn0=</vt:lpwstr>
  </property>
</Properties>
</file>